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C9DC" w14:textId="77777777" w:rsidR="00143013" w:rsidRDefault="00143013" w:rsidP="006350AA">
      <w:pPr>
        <w:jc w:val="center"/>
        <w:rPr>
          <w:b/>
          <w:bCs/>
          <w:sz w:val="24"/>
          <w:szCs w:val="24"/>
        </w:rPr>
      </w:pPr>
    </w:p>
    <w:p w14:paraId="1B8DE158" w14:textId="77777777" w:rsidR="00143013" w:rsidRDefault="00143013" w:rsidP="006350AA">
      <w:pPr>
        <w:jc w:val="center"/>
        <w:rPr>
          <w:b/>
          <w:bCs/>
          <w:sz w:val="24"/>
          <w:szCs w:val="24"/>
        </w:rPr>
      </w:pPr>
    </w:p>
    <w:p w14:paraId="486798E9" w14:textId="10C2C861" w:rsidR="006350AA" w:rsidRDefault="00C13B13" w:rsidP="006350AA">
      <w:pPr>
        <w:jc w:val="center"/>
        <w:rPr>
          <w:b/>
          <w:bCs/>
          <w:sz w:val="24"/>
          <w:szCs w:val="24"/>
        </w:rPr>
      </w:pPr>
      <w:r w:rsidRPr="006350AA">
        <w:rPr>
          <w:b/>
          <w:bCs/>
          <w:sz w:val="24"/>
          <w:szCs w:val="24"/>
        </w:rPr>
        <w:t>Kontaktpersonu ar IBTL saraksts</w:t>
      </w:r>
    </w:p>
    <w:p w14:paraId="29D7F377" w14:textId="77777777" w:rsidR="00143013" w:rsidRPr="006350AA" w:rsidRDefault="00143013" w:rsidP="006350AA">
      <w:pPr>
        <w:jc w:val="center"/>
        <w:rPr>
          <w:b/>
          <w:bCs/>
          <w:sz w:val="24"/>
          <w:szCs w:val="24"/>
        </w:rPr>
      </w:pPr>
    </w:p>
    <w:p w14:paraId="4961FF8E" w14:textId="77777777" w:rsidR="006350AA" w:rsidRDefault="00C13B13" w:rsidP="006350AA">
      <w:pPr>
        <w:rPr>
          <w:sz w:val="24"/>
          <w:szCs w:val="24"/>
        </w:rPr>
      </w:pPr>
      <w:r w:rsidRPr="006350AA">
        <w:rPr>
          <w:sz w:val="24"/>
          <w:szCs w:val="24"/>
        </w:rPr>
        <w:t>Vieta</w:t>
      </w:r>
      <w:r w:rsidRPr="006350AA">
        <w:rPr>
          <w:b/>
          <w:bCs/>
          <w:sz w:val="24"/>
          <w:szCs w:val="24"/>
        </w:rPr>
        <w:t xml:space="preserve">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50AA">
        <w:rPr>
          <w:sz w:val="24"/>
          <w:szCs w:val="24"/>
        </w:rPr>
        <w:t>Datums ___________</w:t>
      </w:r>
    </w:p>
    <w:p w14:paraId="42F67B86" w14:textId="77777777" w:rsidR="00143013" w:rsidRPr="006350AA" w:rsidRDefault="00143013" w:rsidP="006350AA">
      <w:pPr>
        <w:rPr>
          <w:sz w:val="24"/>
          <w:szCs w:val="24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267"/>
        <w:gridCol w:w="1802"/>
        <w:gridCol w:w="2267"/>
        <w:gridCol w:w="1517"/>
        <w:gridCol w:w="2348"/>
        <w:gridCol w:w="3643"/>
      </w:tblGrid>
      <w:tr w:rsidR="00ED78E2" w14:paraId="61F945E1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D6A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50AA">
              <w:rPr>
                <w:b/>
                <w:bCs/>
                <w:sz w:val="24"/>
                <w:szCs w:val="24"/>
              </w:rPr>
              <w:t>Nr.p.k</w:t>
            </w:r>
            <w:proofErr w:type="spellEnd"/>
            <w:r w:rsidRPr="006350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4BC0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E256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Personas kods (dzimšanas datums)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D20F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7AF6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Tālrunis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36C4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Ģimenes ārsta vārds, uzvārds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95F" w14:textId="77777777" w:rsidR="006350AA" w:rsidRPr="006350AA" w:rsidRDefault="00C13B13" w:rsidP="00B94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0AA">
              <w:rPr>
                <w:b/>
                <w:bCs/>
                <w:sz w:val="24"/>
                <w:szCs w:val="24"/>
              </w:rPr>
              <w:t>Kontakta veids ar IBTL, vieta un laiks (</w:t>
            </w:r>
            <w:proofErr w:type="spellStart"/>
            <w:r w:rsidRPr="006350AA">
              <w:rPr>
                <w:b/>
                <w:bCs/>
                <w:sz w:val="24"/>
                <w:szCs w:val="24"/>
              </w:rPr>
              <w:t>no___līdz</w:t>
            </w:r>
            <w:proofErr w:type="spellEnd"/>
            <w:r w:rsidRPr="006350AA">
              <w:rPr>
                <w:b/>
                <w:bCs/>
                <w:sz w:val="24"/>
                <w:szCs w:val="24"/>
              </w:rPr>
              <w:t>___)</w:t>
            </w:r>
          </w:p>
        </w:tc>
      </w:tr>
      <w:tr w:rsidR="00ED78E2" w14:paraId="093390CA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6C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68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58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F3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B28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8C3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268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52FD8F99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0EC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AC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158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09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84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7CD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E8D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4954AB45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B6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13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840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25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4AC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0C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ECD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24612997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604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DA0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87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05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66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F23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184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570F814E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804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AA3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42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A00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46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E5D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FD2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225EF862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B42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85D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2E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DD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C54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0A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4E8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542F9BB3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1B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46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3D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50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5D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933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AF2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6628493B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E30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150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6CA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D38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56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A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5B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1C601D01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EC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2D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A1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D4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183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23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79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0866D907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5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45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08E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C3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1B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49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1D2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2FC3B7A2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CC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50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394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18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CF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54F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48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039682D6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FD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B6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D2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505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69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F5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95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656245C2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002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346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00A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E8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B83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DD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55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78E2" w14:paraId="25129B2F" w14:textId="77777777" w:rsidTr="00B94AC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D81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22A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6D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1FA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C87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8C9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AB" w14:textId="77777777" w:rsidR="006350AA" w:rsidRPr="006350AA" w:rsidRDefault="006350AA" w:rsidP="00B94AC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5D8247A" w14:textId="77777777" w:rsidR="006350AA" w:rsidRPr="006350AA" w:rsidRDefault="006350AA" w:rsidP="006350AA">
      <w:pPr>
        <w:rPr>
          <w:sz w:val="24"/>
          <w:szCs w:val="24"/>
        </w:rPr>
      </w:pPr>
    </w:p>
    <w:p w14:paraId="5FFC4452" w14:textId="77777777" w:rsidR="006350AA" w:rsidRPr="006350AA" w:rsidRDefault="00C13B13" w:rsidP="006350AA">
      <w:pPr>
        <w:jc w:val="center"/>
        <w:rPr>
          <w:sz w:val="24"/>
          <w:szCs w:val="24"/>
        </w:rPr>
      </w:pPr>
      <w:r w:rsidRPr="006350AA">
        <w:rPr>
          <w:sz w:val="24"/>
          <w:szCs w:val="24"/>
        </w:rPr>
        <w:t>Sarakstu aizpildīja (amats, vārds, uzvārds):</w:t>
      </w:r>
      <w:r w:rsidRPr="006350AA">
        <w:rPr>
          <w:b/>
          <w:bCs/>
          <w:sz w:val="24"/>
          <w:szCs w:val="24"/>
        </w:rPr>
        <w:t xml:space="preserve"> </w:t>
      </w:r>
      <w:r w:rsidRPr="006350AA">
        <w:rPr>
          <w:sz w:val="24"/>
          <w:szCs w:val="24"/>
        </w:rPr>
        <w:t>________________________________________________________________________</w:t>
      </w:r>
    </w:p>
    <w:sectPr w:rsidR="006350AA" w:rsidRPr="006350AA" w:rsidSect="0025355D">
      <w:foot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05CE" w14:textId="77777777" w:rsidR="00AD55FA" w:rsidRDefault="00AD55FA">
      <w:r>
        <w:separator/>
      </w:r>
    </w:p>
  </w:endnote>
  <w:endnote w:type="continuationSeparator" w:id="0">
    <w:p w14:paraId="27B8ACF6" w14:textId="77777777" w:rsidR="00AD55FA" w:rsidRDefault="00A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B46" w14:textId="77777777" w:rsidR="009C1AD9" w:rsidRDefault="00C13B13" w:rsidP="009C1AD9">
    <w:pPr>
      <w:pStyle w:val="Footer"/>
      <w:jc w:val="center"/>
    </w:pPr>
    <w:r w:rsidRPr="001B3C4F">
      <w:t>DOKUMENTS PARAKSTĪTS ELEKTRONISKI AR DROŠU ELEKTRONISKO PARAKSTU</w:t>
    </w:r>
  </w:p>
  <w:p w14:paraId="4D099CDD" w14:textId="77777777" w:rsidR="009C1AD9" w:rsidRDefault="00C13B13" w:rsidP="009C1AD9">
    <w:pPr>
      <w:pStyle w:val="Footer"/>
      <w:jc w:val="center"/>
    </w:pPr>
    <w:r w:rsidRPr="001B3C4F">
      <w:t>UN SATUR LAIKA ZĪMOGU</w:t>
    </w:r>
  </w:p>
  <w:p w14:paraId="04D39B5D" w14:textId="77777777" w:rsidR="00472649" w:rsidRDefault="00C13B13" w:rsidP="009C1A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300C" w14:textId="77777777" w:rsidR="00AD55FA" w:rsidRDefault="00AD55FA">
      <w:r>
        <w:separator/>
      </w:r>
    </w:p>
  </w:footnote>
  <w:footnote w:type="continuationSeparator" w:id="0">
    <w:p w14:paraId="6FD9EF6E" w14:textId="77777777" w:rsidR="00AD55FA" w:rsidRDefault="00AD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27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776723"/>
    <w:multiLevelType w:val="hybridMultilevel"/>
    <w:tmpl w:val="75C4787A"/>
    <w:lvl w:ilvl="0" w:tplc="C2C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E898C">
      <w:start w:val="1"/>
      <w:numFmt w:val="lowerLetter"/>
      <w:lvlText w:val="%2."/>
      <w:lvlJc w:val="left"/>
      <w:pPr>
        <w:ind w:left="1440" w:hanging="360"/>
      </w:pPr>
    </w:lvl>
    <w:lvl w:ilvl="2" w:tplc="49DA976E" w:tentative="1">
      <w:start w:val="1"/>
      <w:numFmt w:val="lowerRoman"/>
      <w:lvlText w:val="%3."/>
      <w:lvlJc w:val="right"/>
      <w:pPr>
        <w:ind w:left="2160" w:hanging="180"/>
      </w:pPr>
    </w:lvl>
    <w:lvl w:ilvl="3" w:tplc="C81EB348" w:tentative="1">
      <w:start w:val="1"/>
      <w:numFmt w:val="decimal"/>
      <w:lvlText w:val="%4."/>
      <w:lvlJc w:val="left"/>
      <w:pPr>
        <w:ind w:left="2880" w:hanging="360"/>
      </w:pPr>
    </w:lvl>
    <w:lvl w:ilvl="4" w:tplc="83C8290E" w:tentative="1">
      <w:start w:val="1"/>
      <w:numFmt w:val="lowerLetter"/>
      <w:lvlText w:val="%5."/>
      <w:lvlJc w:val="left"/>
      <w:pPr>
        <w:ind w:left="3600" w:hanging="360"/>
      </w:pPr>
    </w:lvl>
    <w:lvl w:ilvl="5" w:tplc="469418BA" w:tentative="1">
      <w:start w:val="1"/>
      <w:numFmt w:val="lowerRoman"/>
      <w:lvlText w:val="%6."/>
      <w:lvlJc w:val="right"/>
      <w:pPr>
        <w:ind w:left="4320" w:hanging="180"/>
      </w:pPr>
    </w:lvl>
    <w:lvl w:ilvl="6" w:tplc="E2D473D0" w:tentative="1">
      <w:start w:val="1"/>
      <w:numFmt w:val="decimal"/>
      <w:lvlText w:val="%7."/>
      <w:lvlJc w:val="left"/>
      <w:pPr>
        <w:ind w:left="5040" w:hanging="360"/>
      </w:pPr>
    </w:lvl>
    <w:lvl w:ilvl="7" w:tplc="4E0C871E" w:tentative="1">
      <w:start w:val="1"/>
      <w:numFmt w:val="lowerLetter"/>
      <w:lvlText w:val="%8."/>
      <w:lvlJc w:val="left"/>
      <w:pPr>
        <w:ind w:left="5760" w:hanging="360"/>
      </w:pPr>
    </w:lvl>
    <w:lvl w:ilvl="8" w:tplc="1A302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58291516">
    <w:abstractNumId w:val="1"/>
  </w:num>
  <w:num w:numId="2" w16cid:durableId="937761598">
    <w:abstractNumId w:val="2"/>
  </w:num>
  <w:num w:numId="3" w16cid:durableId="171896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1"/>
    <w:rsid w:val="00020088"/>
    <w:rsid w:val="0002245B"/>
    <w:rsid w:val="00060BB1"/>
    <w:rsid w:val="00143013"/>
    <w:rsid w:val="00154B6E"/>
    <w:rsid w:val="001A3020"/>
    <w:rsid w:val="001B3C4F"/>
    <w:rsid w:val="001C0E59"/>
    <w:rsid w:val="00237C47"/>
    <w:rsid w:val="00247E9C"/>
    <w:rsid w:val="0025355D"/>
    <w:rsid w:val="002A2464"/>
    <w:rsid w:val="002E02C0"/>
    <w:rsid w:val="00376EF5"/>
    <w:rsid w:val="0038270C"/>
    <w:rsid w:val="003A0D09"/>
    <w:rsid w:val="003B25C1"/>
    <w:rsid w:val="003B63FB"/>
    <w:rsid w:val="003F2940"/>
    <w:rsid w:val="003F6412"/>
    <w:rsid w:val="004568DF"/>
    <w:rsid w:val="00456D43"/>
    <w:rsid w:val="00460383"/>
    <w:rsid w:val="00472649"/>
    <w:rsid w:val="005611A3"/>
    <w:rsid w:val="00587CC8"/>
    <w:rsid w:val="005B1FEE"/>
    <w:rsid w:val="005C1DE2"/>
    <w:rsid w:val="005D3381"/>
    <w:rsid w:val="006350AA"/>
    <w:rsid w:val="0068280A"/>
    <w:rsid w:val="006D3FD6"/>
    <w:rsid w:val="006E1251"/>
    <w:rsid w:val="007E2164"/>
    <w:rsid w:val="00893003"/>
    <w:rsid w:val="008B6D06"/>
    <w:rsid w:val="008B742D"/>
    <w:rsid w:val="0091568D"/>
    <w:rsid w:val="0094267D"/>
    <w:rsid w:val="00987215"/>
    <w:rsid w:val="00994AA3"/>
    <w:rsid w:val="009C1AD9"/>
    <w:rsid w:val="009E26F3"/>
    <w:rsid w:val="00A23AAC"/>
    <w:rsid w:val="00A24A6B"/>
    <w:rsid w:val="00A46416"/>
    <w:rsid w:val="00A91007"/>
    <w:rsid w:val="00AD55FA"/>
    <w:rsid w:val="00B16961"/>
    <w:rsid w:val="00B1769B"/>
    <w:rsid w:val="00B476C5"/>
    <w:rsid w:val="00B51655"/>
    <w:rsid w:val="00B76951"/>
    <w:rsid w:val="00B86B76"/>
    <w:rsid w:val="00B94ACF"/>
    <w:rsid w:val="00C13B13"/>
    <w:rsid w:val="00C30975"/>
    <w:rsid w:val="00CA27BF"/>
    <w:rsid w:val="00D51E44"/>
    <w:rsid w:val="00DC0153"/>
    <w:rsid w:val="00DC1881"/>
    <w:rsid w:val="00DD342F"/>
    <w:rsid w:val="00E10BEB"/>
    <w:rsid w:val="00E267C0"/>
    <w:rsid w:val="00E402D8"/>
    <w:rsid w:val="00EB3F1C"/>
    <w:rsid w:val="00EC6B3B"/>
    <w:rsid w:val="00ED78E2"/>
    <w:rsid w:val="00EE4551"/>
    <w:rsid w:val="00F03995"/>
    <w:rsid w:val="00F14672"/>
    <w:rsid w:val="00FC17C3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7C06"/>
  <w15:docId w15:val="{6CC21A28-37F8-4964-8582-919A7B3A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264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72649"/>
    <w:rPr>
      <w:rFonts w:eastAsia="Times New Roman"/>
      <w:lang w:eastAsia="en-US"/>
    </w:rPr>
  </w:style>
  <w:style w:type="paragraph" w:customStyle="1" w:styleId="BodyB">
    <w:name w:val="Body B"/>
    <w:rsid w:val="005D338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.pavlovica\Desktop\NAMEJS_DOKI\Rikojums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Rikojums.dotx</Template>
  <TotalTime>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Līga Štāla</cp:lastModifiedBy>
  <cp:revision>3</cp:revision>
  <cp:lastPrinted>2016-02-15T06:53:00Z</cp:lastPrinted>
  <dcterms:created xsi:type="dcterms:W3CDTF">2026-03-09T17:53:00Z</dcterms:created>
  <dcterms:modified xsi:type="dcterms:W3CDTF">2026-03-11T06:51:00Z</dcterms:modified>
</cp:coreProperties>
</file>